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別</w:t>
      </w:r>
      <w:r w:rsidR="00070B3D">
        <w:rPr>
          <w:rFonts w:ascii="ＭＳ 明朝" w:hint="eastAsia"/>
        </w:rPr>
        <w:t>記</w:t>
      </w:r>
      <w:r>
        <w:rPr>
          <w:rFonts w:ascii="ＭＳ 明朝" w:hint="eastAsia"/>
        </w:rPr>
        <w:t>様式第</w:t>
      </w:r>
      <w:r w:rsidR="00FF6A0A">
        <w:rPr>
          <w:rFonts w:ascii="ＭＳ 明朝" w:hint="eastAsia"/>
        </w:rPr>
        <w:t>3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関係</w:t>
      </w:r>
      <w:r>
        <w:rPr>
          <w:rFonts w:ascii="ＭＳ 明朝"/>
        </w:rPr>
        <w:t>)</w:t>
      </w:r>
    </w:p>
    <w:p w:rsidR="00791DE8" w:rsidRDefault="00120B0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奨学</w:t>
      </w:r>
      <w:r w:rsidR="00D9246D">
        <w:rPr>
          <w:rFonts w:ascii="ＭＳ 明朝" w:hint="eastAsia"/>
        </w:rPr>
        <w:t>資金貸与辞退届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旭川医科大学長　殿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被貸与者　</w:t>
      </w:r>
      <w:r>
        <w:rPr>
          <w:rFonts w:ascii="ＭＳ 明朝" w:hint="eastAsia"/>
          <w:u w:val="single"/>
        </w:rPr>
        <w:t xml:space="preserve">住所　　　　　　　　　　　　　</w:t>
      </w:r>
      <w:r>
        <w:rPr>
          <w:rFonts w:ascii="ＭＳ 明朝" w:hint="eastAsia"/>
        </w:rPr>
        <w:t xml:space="preserve">　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/>
        </w:rPr>
        <w:t>Te</w:t>
      </w:r>
      <w:r>
        <w:rPr>
          <w:rFonts w:ascii="ＭＳ 明朝"/>
          <w:spacing w:val="105"/>
        </w:rPr>
        <w:t>l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―　　　　　　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氏名　　　　　　　　　　　　印</w:t>
      </w:r>
      <w:r>
        <w:rPr>
          <w:rFonts w:ascii="ＭＳ 明朝" w:hint="eastAsia"/>
        </w:rPr>
        <w:t xml:space="preserve">　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連帯保証人　</w:t>
      </w:r>
      <w:r>
        <w:rPr>
          <w:rFonts w:ascii="ＭＳ 明朝" w:hint="eastAsia"/>
          <w:u w:val="single"/>
        </w:rPr>
        <w:t xml:space="preserve">住所　　　　　　　　　　　　　</w:t>
      </w:r>
      <w:r>
        <w:rPr>
          <w:rFonts w:ascii="ＭＳ 明朝" w:hint="eastAsia"/>
        </w:rPr>
        <w:t xml:space="preserve">　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/>
        </w:rPr>
        <w:t>Te</w:t>
      </w:r>
      <w:r>
        <w:rPr>
          <w:rFonts w:ascii="ＭＳ 明朝"/>
          <w:spacing w:val="105"/>
        </w:rPr>
        <w:t>l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―　　　　　　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氏名　　　　　　　　　　　　印</w:t>
      </w:r>
      <w:r>
        <w:rPr>
          <w:rFonts w:ascii="ＭＳ 明朝" w:hint="eastAsia"/>
        </w:rPr>
        <w:t xml:space="preserve">　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次のとおり</w:t>
      </w:r>
      <w:r w:rsidR="0035424F">
        <w:rPr>
          <w:rFonts w:ascii="ＭＳ 明朝" w:hint="eastAsia"/>
        </w:rPr>
        <w:t>奨学</w:t>
      </w:r>
      <w:r>
        <w:rPr>
          <w:rFonts w:ascii="ＭＳ 明朝" w:hint="eastAsia"/>
        </w:rPr>
        <w:t>資金の貸付を辞退したいので届け出いたします。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辞退年月日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　　　　年　　月　　日</w: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辞退理由</w:t>
      </w:r>
    </w:p>
    <w:p w:rsidR="00791DE8" w:rsidRDefault="00257384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  <w:noProof/>
        </w:rPr>
        <w:pict>
          <v:group id="_x0000_s1080" style="position:absolute;left:0;text-align:left;margin-left:10.7pt;margin-top:14.25pt;width:402.15pt;height:51.75pt;z-index:1" coordorigin="1915,10361" coordsize="8043,1035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78" type="#_x0000_t85" style="position:absolute;left:1915;top:10361;width:60;height:1035" strokeweight=".5pt">
              <v:textbox inset="0,0,0,0"/>
            </v:shape>
            <v:shape id="_x0000_s1079" type="#_x0000_t85" style="position:absolute;left:9898;top:10361;width:60;height:1035;rotation:180" strokeweight=".5pt">
              <v:textbox inset="0,0,0,0"/>
            </v:shape>
          </v:group>
        </w:pict>
      </w: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791DE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貸付を受けた期間</w:t>
      </w:r>
    </w:p>
    <w:p w:rsidR="00791DE8" w:rsidRDefault="00D924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　　　　年　　月　～　　年　　月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箇月</w:t>
      </w:r>
      <w:r>
        <w:rPr>
          <w:rFonts w:ascii="ＭＳ 明朝"/>
        </w:rPr>
        <w:t>)</w:t>
      </w:r>
    </w:p>
    <w:sectPr w:rsidR="00791DE8" w:rsidSect="00791D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7B" w:rsidRDefault="00FB217B">
      <w:r>
        <w:separator/>
      </w:r>
    </w:p>
  </w:endnote>
  <w:endnote w:type="continuationSeparator" w:id="0">
    <w:p w:rsidR="00FB217B" w:rsidRDefault="00FB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E8" w:rsidRDefault="00257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24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DE8" w:rsidRDefault="00791D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7B" w:rsidRDefault="00FB217B">
      <w:r>
        <w:separator/>
      </w:r>
    </w:p>
  </w:footnote>
  <w:footnote w:type="continuationSeparator" w:id="0">
    <w:p w:rsidR="00FB217B" w:rsidRDefault="00FB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2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46D"/>
    <w:rsid w:val="00070B3D"/>
    <w:rsid w:val="00120B0F"/>
    <w:rsid w:val="00257384"/>
    <w:rsid w:val="0035424F"/>
    <w:rsid w:val="00385BE0"/>
    <w:rsid w:val="006E659A"/>
    <w:rsid w:val="007472F5"/>
    <w:rsid w:val="00791DE8"/>
    <w:rsid w:val="00B12EC3"/>
    <w:rsid w:val="00D17996"/>
    <w:rsid w:val="00D9246D"/>
    <w:rsid w:val="00FB217B"/>
    <w:rsid w:val="00FF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91D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791DE8"/>
  </w:style>
  <w:style w:type="paragraph" w:styleId="a5">
    <w:name w:val="Body Text Indent"/>
    <w:basedOn w:val="a"/>
    <w:semiHidden/>
    <w:rsid w:val="00791DE8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791DE8"/>
    <w:pPr>
      <w:jc w:val="center"/>
    </w:pPr>
  </w:style>
  <w:style w:type="paragraph" w:styleId="a7">
    <w:name w:val="Closing"/>
    <w:basedOn w:val="a"/>
    <w:next w:val="a"/>
    <w:semiHidden/>
    <w:rsid w:val="00791DE8"/>
    <w:pPr>
      <w:jc w:val="right"/>
    </w:pPr>
  </w:style>
  <w:style w:type="paragraph" w:styleId="a8">
    <w:name w:val="header"/>
    <w:basedOn w:val="a"/>
    <w:semiHidden/>
    <w:rsid w:val="00791D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AMC</cp:lastModifiedBy>
  <cp:revision>6</cp:revision>
  <cp:lastPrinted>2001-10-05T07:32:00Z</cp:lastPrinted>
  <dcterms:created xsi:type="dcterms:W3CDTF">2011-04-26T05:25:00Z</dcterms:created>
  <dcterms:modified xsi:type="dcterms:W3CDTF">2011-05-02T06:56:00Z</dcterms:modified>
</cp:coreProperties>
</file>